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BF36A" w14:textId="613A2404" w:rsidR="00BC1507" w:rsidRPr="008C4BE6" w:rsidRDefault="00BC1507" w:rsidP="00CA0857">
      <w:pPr>
        <w:pStyle w:val="Title"/>
      </w:pPr>
      <w:r w:rsidRPr="008C4BE6">
        <w:t>TÖÖVÕTU</w:t>
      </w:r>
      <w:r w:rsidR="005A1CA9">
        <w:t>LEPING</w:t>
      </w:r>
      <w:r w:rsidRPr="008C4BE6">
        <w:t xml:space="preserve"> nr</w:t>
      </w:r>
      <w:r w:rsidR="00AA2111">
        <w:t xml:space="preserve"> 9-44/</w:t>
      </w:r>
      <w:r w:rsidR="00214052">
        <w:t>202</w:t>
      </w:r>
      <w:r w:rsidR="00060AE6">
        <w:t>5</w:t>
      </w:r>
      <w:r w:rsidR="00FB3B3B">
        <w:t>/</w:t>
      </w:r>
      <w:r w:rsidR="00B46F53">
        <w:t>1</w:t>
      </w:r>
    </w:p>
    <w:p w14:paraId="18F61BED" w14:textId="77777777" w:rsidR="00C70CB6" w:rsidRPr="008C4BE6" w:rsidRDefault="00C70CB6">
      <w:pPr>
        <w:jc w:val="both"/>
        <w:rPr>
          <w:spacing w:val="0"/>
        </w:rPr>
      </w:pPr>
    </w:p>
    <w:p w14:paraId="349A1496" w14:textId="77777777" w:rsidR="00BC1507" w:rsidRPr="008C4BE6" w:rsidRDefault="000577C6" w:rsidP="00292190">
      <w:pPr>
        <w:rPr>
          <w:spacing w:val="0"/>
        </w:rPr>
      </w:pPr>
      <w:r w:rsidRPr="008C4BE6">
        <w:rPr>
          <w:spacing w:val="0"/>
        </w:rPr>
        <w:tab/>
      </w:r>
      <w:r w:rsidRPr="008C4BE6">
        <w:rPr>
          <w:spacing w:val="0"/>
        </w:rPr>
        <w:tab/>
      </w:r>
      <w:r w:rsidR="00BC1507" w:rsidRPr="008C4BE6">
        <w:rPr>
          <w:spacing w:val="0"/>
        </w:rPr>
        <w:tab/>
      </w:r>
      <w:r w:rsidR="00BC1507" w:rsidRPr="008C4BE6">
        <w:rPr>
          <w:spacing w:val="0"/>
        </w:rPr>
        <w:tab/>
      </w:r>
      <w:r w:rsidR="00BC1507" w:rsidRPr="008C4BE6">
        <w:rPr>
          <w:spacing w:val="0"/>
        </w:rPr>
        <w:tab/>
      </w:r>
      <w:r w:rsidR="00BC1507" w:rsidRPr="008C4BE6">
        <w:rPr>
          <w:spacing w:val="0"/>
        </w:rPr>
        <w:tab/>
      </w:r>
      <w:r w:rsidRPr="008C4BE6">
        <w:rPr>
          <w:spacing w:val="0"/>
        </w:rPr>
        <w:tab/>
      </w:r>
      <w:r w:rsidR="00D05C7D">
        <w:rPr>
          <w:spacing w:val="0"/>
        </w:rPr>
        <w:t xml:space="preserve">     </w:t>
      </w:r>
      <w:r w:rsidR="00B13042">
        <w:rPr>
          <w:spacing w:val="0"/>
        </w:rPr>
        <w:t xml:space="preserve">     (h</w:t>
      </w:r>
      <w:r w:rsidR="00292190">
        <w:rPr>
          <w:spacing w:val="0"/>
        </w:rPr>
        <w:t>iliseima d</w:t>
      </w:r>
      <w:r w:rsidR="00521DA2">
        <w:rPr>
          <w:spacing w:val="0"/>
        </w:rPr>
        <w:t>igitaalallkirja kuupäev</w:t>
      </w:r>
      <w:r w:rsidR="00B13042">
        <w:rPr>
          <w:spacing w:val="0"/>
        </w:rPr>
        <w:t>)</w:t>
      </w:r>
    </w:p>
    <w:p w14:paraId="16148EE5" w14:textId="77777777" w:rsidR="00C70CB6" w:rsidRPr="008C4BE6" w:rsidRDefault="00C70CB6" w:rsidP="00292190">
      <w:pPr>
        <w:jc w:val="both"/>
        <w:rPr>
          <w:spacing w:val="0"/>
        </w:rPr>
      </w:pPr>
    </w:p>
    <w:p w14:paraId="2DBA96D9" w14:textId="0658A01C" w:rsidR="00BC1507" w:rsidRPr="008C4BE6" w:rsidRDefault="00BC1507">
      <w:pPr>
        <w:jc w:val="both"/>
        <w:rPr>
          <w:spacing w:val="0"/>
        </w:rPr>
      </w:pPr>
      <w:r w:rsidRPr="00CA0857">
        <w:rPr>
          <w:bCs/>
          <w:spacing w:val="0"/>
        </w:rPr>
        <w:t>Riigimetsa Majandamise Keskus</w:t>
      </w:r>
      <w:r w:rsidRPr="008C4BE6">
        <w:rPr>
          <w:spacing w:val="0"/>
        </w:rPr>
        <w:t xml:space="preserve">, keda esindab juhatuse </w:t>
      </w:r>
      <w:r w:rsidR="001440F2">
        <w:rPr>
          <w:spacing w:val="0"/>
        </w:rPr>
        <w:t>29.06</w:t>
      </w:r>
      <w:r w:rsidR="00CA0857">
        <w:rPr>
          <w:spacing w:val="0"/>
        </w:rPr>
        <w:t>.20</w:t>
      </w:r>
      <w:r w:rsidR="001440F2">
        <w:rPr>
          <w:spacing w:val="0"/>
        </w:rPr>
        <w:t>22.a. käskkirja nr 1-5/58</w:t>
      </w:r>
      <w:r w:rsidR="00CA0857">
        <w:rPr>
          <w:spacing w:val="0"/>
        </w:rPr>
        <w:t xml:space="preserve"> alusel </w:t>
      </w:r>
      <w:r w:rsidR="00E32DE2">
        <w:rPr>
          <w:spacing w:val="0"/>
        </w:rPr>
        <w:t xml:space="preserve">RMK </w:t>
      </w:r>
      <w:r w:rsidR="00CA0857">
        <w:rPr>
          <w:spacing w:val="0"/>
        </w:rPr>
        <w:t xml:space="preserve">kinnisvaraosakonna </w:t>
      </w:r>
      <w:r w:rsidR="00060AE6">
        <w:rPr>
          <w:spacing w:val="0"/>
        </w:rPr>
        <w:t>Põhja</w:t>
      </w:r>
      <w:r w:rsidR="00CA0857">
        <w:rPr>
          <w:spacing w:val="0"/>
        </w:rPr>
        <w:t xml:space="preserve"> piirkonna haldusjuht </w:t>
      </w:r>
      <w:r w:rsidR="00060AE6">
        <w:rPr>
          <w:spacing w:val="0"/>
        </w:rPr>
        <w:t>Uno Koppelmaa</w:t>
      </w:r>
      <w:r w:rsidRPr="008C4BE6">
        <w:rPr>
          <w:spacing w:val="0"/>
        </w:rPr>
        <w:t xml:space="preserve">, edaspidi </w:t>
      </w:r>
      <w:r w:rsidRPr="00CA0857">
        <w:rPr>
          <w:bCs/>
          <w:spacing w:val="0"/>
        </w:rPr>
        <w:t>Tellija,</w:t>
      </w:r>
      <w:r w:rsidRPr="008C4BE6">
        <w:rPr>
          <w:spacing w:val="0"/>
        </w:rPr>
        <w:t xml:space="preserve"> ühelt poolt,</w:t>
      </w:r>
    </w:p>
    <w:p w14:paraId="6A39CA63" w14:textId="77777777" w:rsidR="00CA0857" w:rsidRDefault="00BC1507" w:rsidP="00CA0857">
      <w:pPr>
        <w:pStyle w:val="BodyText"/>
        <w:jc w:val="both"/>
      </w:pPr>
      <w:r w:rsidRPr="008C4BE6">
        <w:t>ja</w:t>
      </w:r>
      <w:r w:rsidR="00827963" w:rsidRPr="008C4BE6">
        <w:t xml:space="preserve"> </w:t>
      </w:r>
      <w:r w:rsidR="00AA2111">
        <w:t>Korrashoid</w:t>
      </w:r>
      <w:r w:rsidR="00CA0857">
        <w:t xml:space="preserve"> OÜ, keda esindab </w:t>
      </w:r>
      <w:r w:rsidR="00AA2111">
        <w:t xml:space="preserve">juhataja Aivar </w:t>
      </w:r>
      <w:proofErr w:type="spellStart"/>
      <w:r w:rsidR="00AA2111">
        <w:t>Kõrm</w:t>
      </w:r>
      <w:proofErr w:type="spellEnd"/>
      <w:r w:rsidR="00AA2111">
        <w:t>,</w:t>
      </w:r>
      <w:r w:rsidR="00CA0857">
        <w:t xml:space="preserve"> edaspidi nimetatud</w:t>
      </w:r>
      <w:r w:rsidR="00CA0857">
        <w:rPr>
          <w:b/>
          <w:bCs/>
        </w:rPr>
        <w:t xml:space="preserve"> </w:t>
      </w:r>
      <w:r w:rsidR="00CA0857">
        <w:t>Töövõtja, teiselt poolt, keda nimetatakse edaspidi käesolevas Lepingus Pool või koos Pooled, sõlmisid käesoleva lepingu (edaspidi nimetatud Leping) alljärgnevas:</w:t>
      </w:r>
    </w:p>
    <w:p w14:paraId="461623B6" w14:textId="77777777" w:rsidR="00BC1507" w:rsidRPr="008C4BE6" w:rsidRDefault="00BC1507">
      <w:pPr>
        <w:jc w:val="both"/>
        <w:rPr>
          <w:spacing w:val="0"/>
        </w:rPr>
      </w:pPr>
    </w:p>
    <w:p w14:paraId="5A64DE99" w14:textId="77777777" w:rsidR="00BC1507" w:rsidRDefault="00BC1507">
      <w:pPr>
        <w:jc w:val="both"/>
        <w:rPr>
          <w:b/>
          <w:bCs/>
          <w:spacing w:val="0"/>
        </w:rPr>
      </w:pPr>
      <w:r w:rsidRPr="008C4BE6">
        <w:rPr>
          <w:b/>
          <w:bCs/>
          <w:spacing w:val="0"/>
        </w:rPr>
        <w:t xml:space="preserve">1 </w:t>
      </w:r>
      <w:r w:rsidR="005A1CA9">
        <w:rPr>
          <w:b/>
          <w:bCs/>
          <w:spacing w:val="0"/>
        </w:rPr>
        <w:t>Leping</w:t>
      </w:r>
      <w:r w:rsidRPr="008C4BE6">
        <w:rPr>
          <w:b/>
          <w:bCs/>
          <w:spacing w:val="0"/>
        </w:rPr>
        <w:t>u objekt</w:t>
      </w:r>
    </w:p>
    <w:p w14:paraId="55854C33" w14:textId="0AA1B128" w:rsidR="00214052" w:rsidRDefault="00BC1507" w:rsidP="00CA0857">
      <w:pPr>
        <w:pStyle w:val="BodyText"/>
        <w:jc w:val="both"/>
      </w:pPr>
      <w:r w:rsidRPr="008C4BE6">
        <w:t xml:space="preserve">1.1 </w:t>
      </w:r>
      <w:r w:rsidR="00CA0857">
        <w:t>Lepinguga Tellija tellib ja Töövõtja kohustub Lepinguga kok</w:t>
      </w:r>
      <w:r w:rsidR="00CA0857">
        <w:softHyphen/>
        <w:t>kulepitud ting</w:t>
      </w:r>
      <w:r w:rsidR="00AA2111">
        <w:t xml:space="preserve">imustel ja korras  teostama RMK Ristna looduskeskuses ja </w:t>
      </w:r>
      <w:r w:rsidR="00586AF9">
        <w:t xml:space="preserve"> kinnistul 01.0</w:t>
      </w:r>
      <w:r w:rsidR="00214052">
        <w:t>1.202</w:t>
      </w:r>
      <w:r w:rsidR="00060AE6">
        <w:t>5</w:t>
      </w:r>
      <w:r w:rsidR="00586AF9">
        <w:t xml:space="preserve"> kuni 3</w:t>
      </w:r>
      <w:r w:rsidR="00AA2111">
        <w:t>1</w:t>
      </w:r>
      <w:r w:rsidR="00586AF9">
        <w:t>.</w:t>
      </w:r>
      <w:r w:rsidR="00AA2111">
        <w:t>12</w:t>
      </w:r>
      <w:r w:rsidR="00214052">
        <w:t>.202</w:t>
      </w:r>
      <w:r w:rsidR="00060AE6">
        <w:t>5</w:t>
      </w:r>
      <w:r w:rsidR="00CA0857">
        <w:t xml:space="preserve"> järgmised tööd</w:t>
      </w:r>
      <w:r w:rsidR="006A4A74">
        <w:t xml:space="preserve"> ja</w:t>
      </w:r>
      <w:r w:rsidR="00AA2111">
        <w:t xml:space="preserve"> teenused</w:t>
      </w:r>
      <w:r w:rsidR="00CA0857">
        <w:t>:</w:t>
      </w:r>
      <w:r w:rsidR="00CA0857" w:rsidRPr="005B3AA1">
        <w:t xml:space="preserve"> </w:t>
      </w:r>
      <w:r w:rsidR="00AA2111">
        <w:t xml:space="preserve">siseruumide hoolduspuhastus ja </w:t>
      </w:r>
      <w:r w:rsidR="00AA2111">
        <w:rPr>
          <w:noProof/>
        </w:rPr>
        <w:t>välisterritooriumi</w:t>
      </w:r>
      <w:r w:rsidR="00AA2111">
        <w:t xml:space="preserve"> korrashoid</w:t>
      </w:r>
      <w:r w:rsidR="00CA0857">
        <w:t xml:space="preserve"> vastavalt </w:t>
      </w:r>
      <w:r w:rsidR="00214052">
        <w:t>04</w:t>
      </w:r>
      <w:r w:rsidR="006A4A74">
        <w:t>.</w:t>
      </w:r>
      <w:r w:rsidR="00214052">
        <w:t>01</w:t>
      </w:r>
      <w:r w:rsidR="006A4A74">
        <w:t>.20</w:t>
      </w:r>
      <w:r w:rsidR="00A0766A">
        <w:t>2</w:t>
      </w:r>
      <w:r w:rsidR="00214052">
        <w:t>4</w:t>
      </w:r>
      <w:r w:rsidR="00292190">
        <w:t xml:space="preserve"> heakorratööde</w:t>
      </w:r>
      <w:r w:rsidR="006A4A74">
        <w:t xml:space="preserve"> </w:t>
      </w:r>
      <w:r w:rsidR="00CA0857">
        <w:t>hinnapakkumisele.</w:t>
      </w:r>
    </w:p>
    <w:p w14:paraId="5A6BCB11" w14:textId="2EA4E3E0" w:rsidR="00CA0857" w:rsidRDefault="00CA0857" w:rsidP="00CA0857">
      <w:pPr>
        <w:pStyle w:val="BodyText"/>
        <w:jc w:val="both"/>
      </w:pPr>
      <w:r>
        <w:t xml:space="preserve">1.2. </w:t>
      </w:r>
      <w:r w:rsidR="00214052">
        <w:t>Lepinguga Tellija tellib ja Töövõtja kohustub Lepinguga kok</w:t>
      </w:r>
      <w:r w:rsidR="00214052">
        <w:softHyphen/>
        <w:t>kulepitud tingimustel ja korras  teostama RMK Kärdla kontoris ja  kinnistul 01.01.202</w:t>
      </w:r>
      <w:r w:rsidR="00411280">
        <w:t>5</w:t>
      </w:r>
      <w:r w:rsidR="00214052">
        <w:t xml:space="preserve"> kuni 31.12.202</w:t>
      </w:r>
      <w:r w:rsidR="00411280">
        <w:t>5</w:t>
      </w:r>
      <w:r w:rsidR="00214052">
        <w:t xml:space="preserve"> järgmised tööd ja teenused:</w:t>
      </w:r>
      <w:r w:rsidR="00214052" w:rsidRPr="005B3AA1">
        <w:t xml:space="preserve"> </w:t>
      </w:r>
      <w:r w:rsidR="00214052">
        <w:t xml:space="preserve">akende pesemine ja </w:t>
      </w:r>
      <w:r w:rsidR="00214052">
        <w:rPr>
          <w:noProof/>
        </w:rPr>
        <w:t>välisterritooriumi</w:t>
      </w:r>
      <w:r w:rsidR="00214052">
        <w:t xml:space="preserve"> korrashoid vastavalt </w:t>
      </w:r>
      <w:r w:rsidR="0045111C">
        <w:t>18</w:t>
      </w:r>
      <w:r w:rsidR="00214052">
        <w:t>.</w:t>
      </w:r>
      <w:r w:rsidR="0045111C">
        <w:t>1</w:t>
      </w:r>
      <w:r w:rsidR="00214052">
        <w:t>1.2024 heakorratööde hinnapakkumisele.</w:t>
      </w:r>
    </w:p>
    <w:p w14:paraId="745A2F5A" w14:textId="77777777" w:rsidR="00CA0857" w:rsidRDefault="00CA0857" w:rsidP="00CA0857">
      <w:pPr>
        <w:pStyle w:val="BodyText"/>
        <w:jc w:val="both"/>
      </w:pPr>
      <w:r>
        <w:t>1.3. Tellija määrab oma esindaja juhendama teenuse osutamist ja Töövõtjale vaja</w:t>
      </w:r>
      <w:r>
        <w:softHyphen/>
        <w:t>liku informatsiooni andmiseks ning teenuse kvaliteedi kontrollimiseks. Tellija esin</w:t>
      </w:r>
      <w:r>
        <w:softHyphen/>
        <w:t xml:space="preserve">dajaks on  </w:t>
      </w:r>
      <w:r w:rsidR="001440F2">
        <w:t>Aarne Pupart</w:t>
      </w:r>
      <w:r>
        <w:t>, telefon: 5</w:t>
      </w:r>
      <w:r w:rsidR="001440F2">
        <w:t>04 1376</w:t>
      </w:r>
      <w:r w:rsidR="00292190">
        <w:t>,</w:t>
      </w:r>
      <w:r>
        <w:t xml:space="preserve"> e-post:</w:t>
      </w:r>
      <w:r w:rsidR="001440F2">
        <w:t xml:space="preserve"> aarne</w:t>
      </w:r>
      <w:r w:rsidR="00AA2111">
        <w:t>.</w:t>
      </w:r>
      <w:r w:rsidR="001440F2">
        <w:t>pupart</w:t>
      </w:r>
      <w:r>
        <w:t xml:space="preserve">@rmk.ee. </w:t>
      </w:r>
    </w:p>
    <w:p w14:paraId="42D78A47" w14:textId="77777777" w:rsidR="00CA0857" w:rsidRDefault="00CA0857" w:rsidP="00CA0857">
      <w:pPr>
        <w:pStyle w:val="BodyText"/>
        <w:jc w:val="both"/>
      </w:pPr>
      <w:r>
        <w:t>1.4 Tellijal on õigus jooksvalt kontrollida Töö tegemise käiku. Töövõtja on kohustatud kohe</w:t>
      </w:r>
      <w:r>
        <w:softHyphen/>
        <w:t>selt informeerima Tellijat Töö tegemise käigus tekkinud probleemidest ning nõutama Tellija juhiseid ja informatsiooni.</w:t>
      </w:r>
    </w:p>
    <w:p w14:paraId="61E0A5ED" w14:textId="3B226295" w:rsidR="00CA0857" w:rsidRDefault="00CA0857" w:rsidP="00CA0857">
      <w:pPr>
        <w:pStyle w:val="BodyText"/>
        <w:jc w:val="both"/>
        <w:rPr>
          <w:color w:val="auto"/>
        </w:rPr>
      </w:pPr>
      <w:r>
        <w:t>1.5 Töövõtja peab töö tegemisel kinni pidama tööohutusnõuetest, keskkonnanõuetest, tuleohutus</w:t>
      </w:r>
      <w:r w:rsidR="00B73DD1">
        <w:t>nõet</w:t>
      </w:r>
      <w:r>
        <w:t>est ning jäätmekäitluseeskirjadest</w:t>
      </w:r>
      <w:r>
        <w:rPr>
          <w:color w:val="auto"/>
        </w:rPr>
        <w:t>.</w:t>
      </w:r>
      <w:r w:rsidR="00B73DD1">
        <w:rPr>
          <w:color w:val="auto"/>
        </w:rPr>
        <w:t xml:space="preserve"> </w:t>
      </w:r>
    </w:p>
    <w:p w14:paraId="024A50AA" w14:textId="77777777" w:rsidR="00D80284" w:rsidRDefault="00D80284" w:rsidP="00CA0857">
      <w:pPr>
        <w:pStyle w:val="BodyText"/>
        <w:jc w:val="both"/>
        <w:rPr>
          <w:color w:val="auto"/>
        </w:rPr>
      </w:pPr>
    </w:p>
    <w:p w14:paraId="7BD73ACC" w14:textId="47D95DB8" w:rsidR="00D80284" w:rsidRPr="008C4BE6" w:rsidRDefault="00BC1507">
      <w:pPr>
        <w:jc w:val="both"/>
        <w:rPr>
          <w:b/>
          <w:bCs/>
          <w:spacing w:val="0"/>
        </w:rPr>
      </w:pPr>
      <w:r w:rsidRPr="008C4BE6">
        <w:rPr>
          <w:b/>
          <w:bCs/>
          <w:spacing w:val="0"/>
        </w:rPr>
        <w:t xml:space="preserve">2 Töö üleandmine ja vastuvõtmine </w:t>
      </w:r>
    </w:p>
    <w:p w14:paraId="0AF79208" w14:textId="77777777" w:rsidR="00CA0857" w:rsidRDefault="00CA0857" w:rsidP="00CA0857">
      <w:pPr>
        <w:pStyle w:val="BodyText"/>
        <w:jc w:val="both"/>
        <w:rPr>
          <w:i/>
          <w:iCs/>
          <w:szCs w:val="18"/>
        </w:rPr>
      </w:pPr>
      <w:r>
        <w:rPr>
          <w:szCs w:val="18"/>
        </w:rPr>
        <w:t>2.1 Töövõtja annab Tellijale valmis Töö üle iga kuu viimasel tööpäeval.</w:t>
      </w:r>
    </w:p>
    <w:p w14:paraId="56AA025D" w14:textId="77777777" w:rsidR="00BC1507" w:rsidRPr="008C4BE6" w:rsidRDefault="00BC1507">
      <w:pPr>
        <w:jc w:val="both"/>
        <w:rPr>
          <w:spacing w:val="0"/>
        </w:rPr>
      </w:pPr>
      <w:r w:rsidRPr="008C4BE6">
        <w:rPr>
          <w:spacing w:val="0"/>
        </w:rPr>
        <w:t>2.</w:t>
      </w:r>
      <w:r w:rsidR="002B16F9">
        <w:rPr>
          <w:spacing w:val="0"/>
        </w:rPr>
        <w:t>2</w:t>
      </w:r>
      <w:r w:rsidRPr="008C4BE6">
        <w:rPr>
          <w:spacing w:val="0"/>
        </w:rPr>
        <w:t xml:space="preserve"> Tellija esitab Töövõtjale oma pretensioonid</w:t>
      </w:r>
      <w:r w:rsidR="00A728B9">
        <w:rPr>
          <w:spacing w:val="0"/>
        </w:rPr>
        <w:t xml:space="preserve">, </w:t>
      </w:r>
      <w:r w:rsidRPr="008C4BE6">
        <w:rPr>
          <w:spacing w:val="0"/>
        </w:rPr>
        <w:t xml:space="preserve">edaspidi </w:t>
      </w:r>
      <w:r w:rsidRPr="00CA0857">
        <w:rPr>
          <w:bCs/>
          <w:spacing w:val="0"/>
        </w:rPr>
        <w:t>Vastuväited</w:t>
      </w:r>
      <w:r w:rsidR="00A728B9" w:rsidRPr="00CA0857">
        <w:rPr>
          <w:bCs/>
          <w:spacing w:val="0"/>
        </w:rPr>
        <w:t>,</w:t>
      </w:r>
      <w:r w:rsidRPr="008C4BE6">
        <w:rPr>
          <w:spacing w:val="0"/>
        </w:rPr>
        <w:t xml:space="preserve"> seoses Töö mittevastavusega </w:t>
      </w:r>
      <w:r w:rsidR="005A1CA9">
        <w:rPr>
          <w:spacing w:val="0"/>
        </w:rPr>
        <w:t>Leping</w:t>
      </w:r>
      <w:r w:rsidRPr="008C4BE6">
        <w:rPr>
          <w:spacing w:val="0"/>
        </w:rPr>
        <w:t xml:space="preserve">ule 7 (seitsme) tööpäeva jooksul arvates Töö üleandmisest Töövõtja poolt. </w:t>
      </w:r>
    </w:p>
    <w:p w14:paraId="5329923C" w14:textId="77777777" w:rsidR="00BC1507" w:rsidRPr="008C4BE6" w:rsidRDefault="00BC1507">
      <w:pPr>
        <w:jc w:val="both"/>
        <w:rPr>
          <w:spacing w:val="0"/>
        </w:rPr>
      </w:pPr>
      <w:r w:rsidRPr="008C4BE6">
        <w:rPr>
          <w:spacing w:val="0"/>
        </w:rPr>
        <w:t>2.</w:t>
      </w:r>
      <w:r w:rsidR="002B16F9">
        <w:rPr>
          <w:spacing w:val="0"/>
        </w:rPr>
        <w:t>3</w:t>
      </w:r>
      <w:r w:rsidRPr="008C4BE6">
        <w:rPr>
          <w:spacing w:val="0"/>
        </w:rPr>
        <w:t xml:space="preserve"> Töö loetakse Tellija poolt vastu võetuks, kui Tellija ei ole esitanud Vastuväiteid punktis 2.</w:t>
      </w:r>
      <w:r w:rsidR="002B16F9">
        <w:rPr>
          <w:spacing w:val="0"/>
        </w:rPr>
        <w:t>2</w:t>
      </w:r>
      <w:r w:rsidRPr="008C4BE6">
        <w:rPr>
          <w:spacing w:val="0"/>
        </w:rPr>
        <w:t xml:space="preserve"> nimetatud tähtaja jooksul.</w:t>
      </w:r>
    </w:p>
    <w:p w14:paraId="7CDBE993" w14:textId="77777777" w:rsidR="00BC1507" w:rsidRPr="008C4BE6" w:rsidRDefault="00BC1507">
      <w:pPr>
        <w:jc w:val="both"/>
        <w:rPr>
          <w:spacing w:val="0"/>
        </w:rPr>
      </w:pPr>
      <w:r w:rsidRPr="008C4BE6">
        <w:rPr>
          <w:spacing w:val="0"/>
        </w:rPr>
        <w:t>2.</w:t>
      </w:r>
      <w:r w:rsidR="002B16F9">
        <w:rPr>
          <w:spacing w:val="0"/>
        </w:rPr>
        <w:t>3</w:t>
      </w:r>
      <w:r w:rsidRPr="008C4BE6">
        <w:rPr>
          <w:spacing w:val="0"/>
        </w:rPr>
        <w:t xml:space="preserve"> Juhul, kui Tellija esitab oma Vastuväited, peab Töövõtja tegema Töös vastavad parandu</w:t>
      </w:r>
      <w:r w:rsidRPr="008C4BE6">
        <w:rPr>
          <w:spacing w:val="0"/>
        </w:rPr>
        <w:softHyphen/>
        <w:t xml:space="preserve">sed Tellija määratud tähtaja jooksul. Sellisel juhul loetakse Töö vastu võetuks, kui Töövõtja on teinud Töös parandused ja Tellijal ei ole enam Vastuväiteid. </w:t>
      </w:r>
    </w:p>
    <w:p w14:paraId="1B9CAE2E" w14:textId="77777777" w:rsidR="00BC1507" w:rsidRDefault="00BC1507">
      <w:pPr>
        <w:jc w:val="both"/>
        <w:rPr>
          <w:spacing w:val="0"/>
        </w:rPr>
      </w:pPr>
      <w:r w:rsidRPr="008C4BE6">
        <w:rPr>
          <w:spacing w:val="0"/>
        </w:rPr>
        <w:t>2.</w:t>
      </w:r>
      <w:r w:rsidR="002B16F9">
        <w:rPr>
          <w:spacing w:val="0"/>
        </w:rPr>
        <w:t>4</w:t>
      </w:r>
      <w:r w:rsidRPr="008C4BE6">
        <w:rPr>
          <w:spacing w:val="0"/>
        </w:rPr>
        <w:t xml:space="preserve"> Pärast Töö vastuvõtmist Tellija poolt on Töövõtjal õigus </w:t>
      </w:r>
      <w:r w:rsidR="005A1CA9">
        <w:rPr>
          <w:spacing w:val="0"/>
        </w:rPr>
        <w:t>Leping</w:t>
      </w:r>
      <w:r w:rsidRPr="008C4BE6">
        <w:rPr>
          <w:spacing w:val="0"/>
        </w:rPr>
        <w:t xml:space="preserve">uga kokkulepitud tasule. </w:t>
      </w:r>
    </w:p>
    <w:p w14:paraId="64D2E543" w14:textId="77777777" w:rsidR="00D80284" w:rsidRPr="008C4BE6" w:rsidRDefault="00D80284">
      <w:pPr>
        <w:jc w:val="both"/>
        <w:rPr>
          <w:spacing w:val="0"/>
        </w:rPr>
      </w:pPr>
    </w:p>
    <w:p w14:paraId="09B23148" w14:textId="77777777" w:rsidR="00BC1507" w:rsidRDefault="00BC1507">
      <w:pPr>
        <w:jc w:val="both"/>
        <w:rPr>
          <w:b/>
          <w:bCs/>
          <w:spacing w:val="0"/>
        </w:rPr>
      </w:pPr>
      <w:r w:rsidRPr="008C4BE6">
        <w:rPr>
          <w:b/>
          <w:bCs/>
          <w:spacing w:val="0"/>
        </w:rPr>
        <w:t xml:space="preserve">3  </w:t>
      </w:r>
      <w:r w:rsidR="008166C8">
        <w:rPr>
          <w:b/>
          <w:bCs/>
          <w:spacing w:val="0"/>
        </w:rPr>
        <w:t>T</w:t>
      </w:r>
      <w:r w:rsidRPr="008C4BE6">
        <w:rPr>
          <w:b/>
          <w:bCs/>
          <w:spacing w:val="0"/>
        </w:rPr>
        <w:t>asu</w:t>
      </w:r>
    </w:p>
    <w:p w14:paraId="3DA29BAB" w14:textId="6C6CE427" w:rsidR="00B73DD1" w:rsidRDefault="003A0990">
      <w:pPr>
        <w:jc w:val="both"/>
        <w:rPr>
          <w:spacing w:val="0"/>
        </w:rPr>
      </w:pPr>
      <w:r>
        <w:rPr>
          <w:spacing w:val="0"/>
        </w:rPr>
        <w:t>3.1</w:t>
      </w:r>
      <w:r w:rsidR="00A3137D" w:rsidRPr="008C4BE6">
        <w:rPr>
          <w:spacing w:val="0"/>
        </w:rPr>
        <w:t xml:space="preserve"> Tellija tasub tehtud tööde ee</w:t>
      </w:r>
      <w:r w:rsidR="00586AF9">
        <w:rPr>
          <w:spacing w:val="0"/>
        </w:rPr>
        <w:t>st Töövõtja poolt esitatud arve</w:t>
      </w:r>
      <w:r w:rsidR="00A3137D" w:rsidRPr="008C4BE6">
        <w:rPr>
          <w:spacing w:val="0"/>
        </w:rPr>
        <w:t>te alusel</w:t>
      </w:r>
      <w:r w:rsidR="002B16F9">
        <w:rPr>
          <w:spacing w:val="0"/>
        </w:rPr>
        <w:t xml:space="preserve"> </w:t>
      </w:r>
      <w:r w:rsidR="00B73DD1">
        <w:rPr>
          <w:spacing w:val="0"/>
        </w:rPr>
        <w:t xml:space="preserve">vastavalt </w:t>
      </w:r>
      <w:r w:rsidR="003D5955">
        <w:rPr>
          <w:spacing w:val="0"/>
        </w:rPr>
        <w:t xml:space="preserve">04.01.2024 ja </w:t>
      </w:r>
      <w:r w:rsidR="00E96EEB">
        <w:rPr>
          <w:spacing w:val="0"/>
        </w:rPr>
        <w:t>18</w:t>
      </w:r>
      <w:r w:rsidR="00B73DD1">
        <w:rPr>
          <w:spacing w:val="0"/>
        </w:rPr>
        <w:t>.</w:t>
      </w:r>
      <w:r w:rsidR="00E96EEB">
        <w:rPr>
          <w:spacing w:val="0"/>
        </w:rPr>
        <w:t>1</w:t>
      </w:r>
      <w:r w:rsidR="00B73DD1">
        <w:rPr>
          <w:spacing w:val="0"/>
        </w:rPr>
        <w:t>1.2024 hinnapakkumistele.</w:t>
      </w:r>
    </w:p>
    <w:p w14:paraId="504ADA11" w14:textId="77777777" w:rsidR="00B73DD1" w:rsidRDefault="00B73DD1">
      <w:pPr>
        <w:jc w:val="both"/>
        <w:rPr>
          <w:b/>
          <w:bCs/>
          <w:spacing w:val="0"/>
        </w:rPr>
      </w:pPr>
    </w:p>
    <w:p w14:paraId="739896A0" w14:textId="7B24DD4D" w:rsidR="00BC1507" w:rsidRDefault="00BC1507">
      <w:pPr>
        <w:jc w:val="both"/>
        <w:rPr>
          <w:b/>
          <w:bCs/>
          <w:spacing w:val="0"/>
        </w:rPr>
      </w:pPr>
      <w:r w:rsidRPr="008C4BE6">
        <w:rPr>
          <w:b/>
          <w:bCs/>
          <w:spacing w:val="0"/>
        </w:rPr>
        <w:t>4  Poolte vastutus</w:t>
      </w:r>
    </w:p>
    <w:p w14:paraId="43B7F3BC" w14:textId="26AD646E" w:rsidR="00BC1507" w:rsidRPr="008C4BE6" w:rsidRDefault="00BC1507">
      <w:pPr>
        <w:jc w:val="both"/>
        <w:rPr>
          <w:spacing w:val="0"/>
        </w:rPr>
      </w:pPr>
      <w:r w:rsidRPr="008C4BE6">
        <w:rPr>
          <w:spacing w:val="0"/>
        </w:rPr>
        <w:t xml:space="preserve">4.1 Pooled vastutavad oma </w:t>
      </w:r>
      <w:r w:rsidR="005A1CA9">
        <w:rPr>
          <w:spacing w:val="0"/>
        </w:rPr>
        <w:t>Leping</w:t>
      </w:r>
      <w:r w:rsidRPr="008C4BE6">
        <w:rPr>
          <w:spacing w:val="0"/>
        </w:rPr>
        <w:t>ust tulenevate kohustuste rikkumise eest, kui rikkumine on põhjustatud süüliselt.</w:t>
      </w:r>
    </w:p>
    <w:p w14:paraId="030E4A38" w14:textId="77777777" w:rsidR="00BC1507" w:rsidRPr="008C4BE6" w:rsidRDefault="00BC1507">
      <w:pPr>
        <w:jc w:val="both"/>
        <w:rPr>
          <w:spacing w:val="0"/>
        </w:rPr>
      </w:pPr>
      <w:r w:rsidRPr="008C4BE6">
        <w:rPr>
          <w:spacing w:val="0"/>
        </w:rPr>
        <w:t xml:space="preserve">4.2  Juhul, kui Töövõtja viivitab Töö üleandmisega üle kokkulepitud tähtaja, on Tellijal õigus nõuda leppetrahvi tasumist, mille suuruseks on 0,15% </w:t>
      </w:r>
      <w:r w:rsidR="005A1CA9">
        <w:rPr>
          <w:spacing w:val="0"/>
        </w:rPr>
        <w:t>Leping</w:t>
      </w:r>
      <w:r w:rsidRPr="008C4BE6">
        <w:rPr>
          <w:spacing w:val="0"/>
        </w:rPr>
        <w:t>u kohaselt Töövõtjale maksta</w:t>
      </w:r>
      <w:r w:rsidRPr="008C4BE6">
        <w:rPr>
          <w:spacing w:val="0"/>
        </w:rPr>
        <w:softHyphen/>
        <w:t xml:space="preserve">vast tasust iga üleandmisega viivitatud kalendripäeva eest, kuid kokku mitte rohkem kui 30 (kolmkümmend) protsenti Töövõtjale makstavast tasust. Tellijal on õigus Töö eest tasumisel vähendada Töövõtjale makstavat tasu leppetrahvi summa võrra. </w:t>
      </w:r>
    </w:p>
    <w:p w14:paraId="5641EE6E" w14:textId="77777777" w:rsidR="00BC1507" w:rsidRPr="008C4BE6" w:rsidRDefault="00BC1507">
      <w:pPr>
        <w:jc w:val="both"/>
        <w:rPr>
          <w:spacing w:val="0"/>
        </w:rPr>
      </w:pPr>
      <w:r w:rsidRPr="008C4BE6">
        <w:rPr>
          <w:spacing w:val="0"/>
        </w:rPr>
        <w:lastRenderedPageBreak/>
        <w:t>4.3 Tellijal on õigus nõuda alapunktis 4.2 sätestatud leppetrahvi tasumist ka aja eest, mil Töövõtja teeb Töös parandusi tulenevalt Tellija Vastuväidetest.</w:t>
      </w:r>
    </w:p>
    <w:p w14:paraId="3A64D29F" w14:textId="77777777" w:rsidR="00BC1507" w:rsidRPr="008C4BE6" w:rsidRDefault="00BC1507">
      <w:pPr>
        <w:jc w:val="both"/>
        <w:rPr>
          <w:spacing w:val="0"/>
        </w:rPr>
      </w:pPr>
      <w:r w:rsidRPr="008C4BE6">
        <w:rPr>
          <w:spacing w:val="0"/>
        </w:rPr>
        <w:t>4.4 Juhul, kui Tellija viivitab Töövõtjale tasu maksmisega üle kokkulepitud tähtaja, on Töö</w:t>
      </w:r>
      <w:r w:rsidRPr="008C4BE6">
        <w:rPr>
          <w:spacing w:val="0"/>
        </w:rPr>
        <w:softHyphen/>
        <w:t>võtjal õigus nõuda viivist summas 0,15% tasumisega viivitatud summast iga tasumisega viivitatud kalendripäeva eest, kuid mitte rohkem, kui 30 (kolmkümmend) protsenti tasu</w:t>
      </w:r>
      <w:r w:rsidRPr="008C4BE6">
        <w:rPr>
          <w:spacing w:val="0"/>
        </w:rPr>
        <w:softHyphen/>
        <w:t>misega viivitatud summast.</w:t>
      </w:r>
    </w:p>
    <w:p w14:paraId="48F0F461" w14:textId="77777777" w:rsidR="00BC1507" w:rsidRDefault="00BC1507">
      <w:pPr>
        <w:jc w:val="both"/>
        <w:rPr>
          <w:spacing w:val="0"/>
        </w:rPr>
      </w:pPr>
      <w:r w:rsidRPr="008C4BE6">
        <w:rPr>
          <w:spacing w:val="0"/>
        </w:rPr>
        <w:t xml:space="preserve">4.5 Tellija peab esitama </w:t>
      </w:r>
      <w:r w:rsidR="005A1CA9">
        <w:rPr>
          <w:spacing w:val="0"/>
        </w:rPr>
        <w:t>Leping</w:t>
      </w:r>
      <w:r w:rsidRPr="008C4BE6">
        <w:rPr>
          <w:spacing w:val="0"/>
        </w:rPr>
        <w:t xml:space="preserve">ust tuleneva leppetrahvi nõude Töövõtjale hiljemalt 3 (kolme) kuu jooksul arvates päevast, mil Tellijal tekkis leppetrahvi nõude esitamise õigus. </w:t>
      </w:r>
    </w:p>
    <w:p w14:paraId="5EDC062D" w14:textId="77777777" w:rsidR="00D80284" w:rsidRPr="008C4BE6" w:rsidRDefault="00D80284">
      <w:pPr>
        <w:jc w:val="both"/>
        <w:rPr>
          <w:i/>
          <w:iCs/>
          <w:spacing w:val="0"/>
        </w:rPr>
      </w:pPr>
    </w:p>
    <w:p w14:paraId="39E5DD7D" w14:textId="77777777" w:rsidR="00BC1507" w:rsidRDefault="00BC1507">
      <w:pPr>
        <w:keepNext/>
        <w:jc w:val="both"/>
        <w:rPr>
          <w:b/>
          <w:bCs/>
          <w:spacing w:val="0"/>
        </w:rPr>
      </w:pPr>
      <w:r w:rsidRPr="008C4BE6">
        <w:rPr>
          <w:b/>
          <w:bCs/>
          <w:spacing w:val="0"/>
        </w:rPr>
        <w:t xml:space="preserve">5  </w:t>
      </w:r>
      <w:r w:rsidR="005A1CA9">
        <w:rPr>
          <w:b/>
          <w:bCs/>
          <w:spacing w:val="0"/>
        </w:rPr>
        <w:t>Leping</w:t>
      </w:r>
      <w:r w:rsidRPr="008C4BE6">
        <w:rPr>
          <w:b/>
          <w:bCs/>
          <w:spacing w:val="0"/>
        </w:rPr>
        <w:t xml:space="preserve">u lõppemine ja lõpetamine </w:t>
      </w:r>
    </w:p>
    <w:p w14:paraId="33E93C8F" w14:textId="16102170" w:rsidR="00BC1507" w:rsidRPr="008C4BE6" w:rsidRDefault="00BC1507">
      <w:pPr>
        <w:keepNext/>
        <w:jc w:val="both"/>
        <w:rPr>
          <w:spacing w:val="0"/>
        </w:rPr>
      </w:pPr>
      <w:r w:rsidRPr="008C4BE6">
        <w:rPr>
          <w:spacing w:val="0"/>
        </w:rPr>
        <w:t xml:space="preserve">5.1 </w:t>
      </w:r>
      <w:r w:rsidR="005A1CA9">
        <w:rPr>
          <w:spacing w:val="0"/>
        </w:rPr>
        <w:t>Leping</w:t>
      </w:r>
      <w:r w:rsidRPr="008C4BE6">
        <w:rPr>
          <w:spacing w:val="0"/>
        </w:rPr>
        <w:t xml:space="preserve"> lõpeb, kui </w:t>
      </w:r>
      <w:r w:rsidR="005A1CA9">
        <w:rPr>
          <w:spacing w:val="0"/>
        </w:rPr>
        <w:t>Leping</w:t>
      </w:r>
      <w:r w:rsidRPr="008C4BE6">
        <w:rPr>
          <w:spacing w:val="0"/>
        </w:rPr>
        <w:t>ust tulenevad Poolte kohustused on mõlemapoolselt täielikult ja nõuetekohaselt täidetud.</w:t>
      </w:r>
    </w:p>
    <w:p w14:paraId="15C5099A" w14:textId="77777777" w:rsidR="00BC1507" w:rsidRPr="008C4BE6" w:rsidRDefault="00BC1507">
      <w:pPr>
        <w:jc w:val="both"/>
        <w:rPr>
          <w:spacing w:val="0"/>
        </w:rPr>
      </w:pPr>
      <w:r w:rsidRPr="008C4BE6">
        <w:rPr>
          <w:spacing w:val="0"/>
        </w:rPr>
        <w:t xml:space="preserve">5.2 Tellija võib </w:t>
      </w:r>
      <w:r w:rsidR="005A1CA9">
        <w:rPr>
          <w:spacing w:val="0"/>
        </w:rPr>
        <w:t>Leping</w:t>
      </w:r>
      <w:r w:rsidRPr="008C4BE6">
        <w:rPr>
          <w:spacing w:val="0"/>
        </w:rPr>
        <w:t>u igal ajal olenemata põhjusest etteteatamis</w:t>
      </w:r>
      <w:r w:rsidR="000E3A81">
        <w:rPr>
          <w:spacing w:val="0"/>
        </w:rPr>
        <w:t xml:space="preserve">e </w:t>
      </w:r>
      <w:r w:rsidRPr="008C4BE6">
        <w:rPr>
          <w:spacing w:val="0"/>
        </w:rPr>
        <w:t>tähtajata üles öelda. Selli</w:t>
      </w:r>
      <w:r w:rsidRPr="008C4BE6">
        <w:rPr>
          <w:spacing w:val="0"/>
        </w:rPr>
        <w:softHyphen/>
        <w:t xml:space="preserve">sel juhul on Tellija kohustatud tasuma Töövõtjale </w:t>
      </w:r>
      <w:r w:rsidR="005A1CA9">
        <w:rPr>
          <w:spacing w:val="0"/>
        </w:rPr>
        <w:t>Leping</w:t>
      </w:r>
      <w:r w:rsidRPr="008C4BE6">
        <w:rPr>
          <w:spacing w:val="0"/>
        </w:rPr>
        <w:t>u ülesütlemise momendiks faktili</w:t>
      </w:r>
      <w:r w:rsidRPr="008C4BE6">
        <w:rPr>
          <w:spacing w:val="0"/>
        </w:rPr>
        <w:softHyphen/>
        <w:t xml:space="preserve">selt tehtud Töö eest. Toodud põhjusel </w:t>
      </w:r>
      <w:r w:rsidR="005A1CA9">
        <w:rPr>
          <w:spacing w:val="0"/>
        </w:rPr>
        <w:t>Leping</w:t>
      </w:r>
      <w:r w:rsidRPr="008C4BE6">
        <w:rPr>
          <w:spacing w:val="0"/>
        </w:rPr>
        <w:t xml:space="preserve">u ülesütlemisel hüvitab Tellija Töövõtjale lisaks faktiliselt tehtud Töö eest tasumisele </w:t>
      </w:r>
      <w:r w:rsidR="005A1CA9">
        <w:rPr>
          <w:spacing w:val="0"/>
        </w:rPr>
        <w:t>Leping</w:t>
      </w:r>
      <w:r w:rsidRPr="008C4BE6">
        <w:rPr>
          <w:spacing w:val="0"/>
        </w:rPr>
        <w:t xml:space="preserve">u ennetähtaegse ülesütlemisega tekitatud kahju, kuid mitte rohkem, kui 10 (kümme) protsenti </w:t>
      </w:r>
      <w:r w:rsidR="005A1CA9">
        <w:rPr>
          <w:spacing w:val="0"/>
        </w:rPr>
        <w:t>Leping</w:t>
      </w:r>
      <w:r w:rsidRPr="008C4BE6">
        <w:rPr>
          <w:spacing w:val="0"/>
        </w:rPr>
        <w:t xml:space="preserve">us ettenähtud Töövõtjale makstavast tasust. </w:t>
      </w:r>
    </w:p>
    <w:p w14:paraId="430E0FA5" w14:textId="77777777" w:rsidR="00BC1507" w:rsidRPr="008C4BE6" w:rsidRDefault="00BC1507">
      <w:pPr>
        <w:jc w:val="both"/>
        <w:rPr>
          <w:bCs/>
          <w:spacing w:val="0"/>
        </w:rPr>
      </w:pPr>
      <w:r w:rsidRPr="008C4BE6">
        <w:rPr>
          <w:bCs/>
          <w:spacing w:val="0"/>
        </w:rPr>
        <w:t xml:space="preserve">5.3 Kui Töö tegemise käigus on ilmselt selge, et seda ei tehta nõuetekohaselt, on Tellijal õigus määrata Töövõtjale tähtaeg puuduste kõrvaldamiseks, selle mittetäitmisel aga kas </w:t>
      </w:r>
      <w:r w:rsidR="005A1CA9">
        <w:rPr>
          <w:bCs/>
          <w:spacing w:val="0"/>
        </w:rPr>
        <w:t>Leping</w:t>
      </w:r>
      <w:r w:rsidRPr="008C4BE6">
        <w:rPr>
          <w:bCs/>
          <w:spacing w:val="0"/>
        </w:rPr>
        <w:t>ust taganeda ja nõuda kahjude hüvitamist, või teha Töö jätkamine ja puuduste kõrval</w:t>
      </w:r>
      <w:r w:rsidRPr="008C4BE6">
        <w:rPr>
          <w:bCs/>
          <w:spacing w:val="0"/>
        </w:rPr>
        <w:softHyphen/>
        <w:t>damine ülesandeks kolmandale isikule Töövõtja arvel.</w:t>
      </w:r>
    </w:p>
    <w:p w14:paraId="0D7AF759" w14:textId="77777777" w:rsidR="00BC1507" w:rsidRDefault="00BC1507">
      <w:pPr>
        <w:jc w:val="both"/>
        <w:rPr>
          <w:spacing w:val="0"/>
        </w:rPr>
      </w:pPr>
      <w:r w:rsidRPr="008C4BE6">
        <w:rPr>
          <w:spacing w:val="0"/>
        </w:rPr>
        <w:t>5.4 Juhul, kui Töövõtja ei ole Tööd Tellijale üle andnud hiljemalt 1 (ühe) kuu möödumisel arvates kokkulepitud Töö üleandmise tähtajast, on Tellijal õigus ilma Töövõtjale kokkulepi</w:t>
      </w:r>
      <w:r w:rsidRPr="008C4BE6">
        <w:rPr>
          <w:spacing w:val="0"/>
        </w:rPr>
        <w:softHyphen/>
        <w:t xml:space="preserve">tud tasu maksmata </w:t>
      </w:r>
      <w:r w:rsidR="005A1CA9">
        <w:rPr>
          <w:spacing w:val="0"/>
        </w:rPr>
        <w:t>Leping</w:t>
      </w:r>
      <w:r w:rsidRPr="008C4BE6">
        <w:rPr>
          <w:spacing w:val="0"/>
        </w:rPr>
        <w:t xml:space="preserve">ust ühepoolselt taganeda ja nõuda sisse </w:t>
      </w:r>
      <w:r w:rsidR="005A1CA9">
        <w:rPr>
          <w:spacing w:val="0"/>
        </w:rPr>
        <w:t>Leping</w:t>
      </w:r>
      <w:r w:rsidRPr="008C4BE6">
        <w:rPr>
          <w:spacing w:val="0"/>
        </w:rPr>
        <w:t>uga ettenähtud lep</w:t>
      </w:r>
      <w:r w:rsidRPr="008C4BE6">
        <w:rPr>
          <w:spacing w:val="0"/>
        </w:rPr>
        <w:softHyphen/>
        <w:t xml:space="preserve">petrahv ning tekitatud kahju. </w:t>
      </w:r>
    </w:p>
    <w:p w14:paraId="416FD2F8" w14:textId="77777777" w:rsidR="00D80284" w:rsidRPr="008C4BE6" w:rsidRDefault="00D80284">
      <w:pPr>
        <w:jc w:val="both"/>
        <w:rPr>
          <w:spacing w:val="0"/>
        </w:rPr>
      </w:pPr>
    </w:p>
    <w:p w14:paraId="79FD526D" w14:textId="77777777" w:rsidR="00BC1507" w:rsidRDefault="00BC1507">
      <w:pPr>
        <w:jc w:val="both"/>
        <w:rPr>
          <w:b/>
          <w:bCs/>
          <w:spacing w:val="0"/>
        </w:rPr>
      </w:pPr>
      <w:r w:rsidRPr="008C4BE6">
        <w:rPr>
          <w:b/>
          <w:bCs/>
          <w:spacing w:val="0"/>
        </w:rPr>
        <w:t>6  Teadete edastamine</w:t>
      </w:r>
    </w:p>
    <w:p w14:paraId="4912021E" w14:textId="17E8B964" w:rsidR="00BC1507" w:rsidRPr="008C4BE6" w:rsidRDefault="00BC1507">
      <w:pPr>
        <w:jc w:val="both"/>
        <w:rPr>
          <w:spacing w:val="0"/>
        </w:rPr>
      </w:pPr>
      <w:r w:rsidRPr="008C4BE6">
        <w:rPr>
          <w:spacing w:val="0"/>
        </w:rPr>
        <w:t xml:space="preserve">6.1 Üks Pool edastab </w:t>
      </w:r>
      <w:r w:rsidR="005A1CA9">
        <w:rPr>
          <w:spacing w:val="0"/>
        </w:rPr>
        <w:t>Leping</w:t>
      </w:r>
      <w:r w:rsidRPr="008C4BE6">
        <w:rPr>
          <w:spacing w:val="0"/>
        </w:rPr>
        <w:t xml:space="preserve">uga seotud teated teise Poole </w:t>
      </w:r>
      <w:r w:rsidR="005A1CA9">
        <w:rPr>
          <w:spacing w:val="0"/>
        </w:rPr>
        <w:t>Leping</w:t>
      </w:r>
      <w:r w:rsidRPr="008C4BE6">
        <w:rPr>
          <w:spacing w:val="0"/>
        </w:rPr>
        <w:t>us märgitud aadressil. Aad</w:t>
      </w:r>
      <w:r w:rsidRPr="008C4BE6">
        <w:rPr>
          <w:spacing w:val="0"/>
        </w:rPr>
        <w:softHyphen/>
        <w:t xml:space="preserve">ressi muutusest on Pool kohustatud koheselt informeerima teist </w:t>
      </w:r>
      <w:r w:rsidR="005A1CA9">
        <w:rPr>
          <w:spacing w:val="0"/>
        </w:rPr>
        <w:t>Leping</w:t>
      </w:r>
      <w:r w:rsidRPr="008C4BE6">
        <w:rPr>
          <w:spacing w:val="0"/>
        </w:rPr>
        <w:t xml:space="preserve">upoolt. </w:t>
      </w:r>
    </w:p>
    <w:p w14:paraId="52E8052D" w14:textId="77777777" w:rsidR="00BC1507" w:rsidRPr="008C4BE6" w:rsidRDefault="00BC1507">
      <w:pPr>
        <w:jc w:val="both"/>
        <w:rPr>
          <w:spacing w:val="0"/>
        </w:rPr>
      </w:pPr>
      <w:r w:rsidRPr="008C4BE6">
        <w:rPr>
          <w:spacing w:val="0"/>
        </w:rPr>
        <w:t xml:space="preserve">6.2 Teadete edastamine toimub telefoni, e-posti või </w:t>
      </w:r>
      <w:smartTag w:uri="urn:schemas-microsoft-com:office:smarttags" w:element="PersonName">
        <w:r w:rsidRPr="008C4BE6">
          <w:rPr>
            <w:spacing w:val="0"/>
          </w:rPr>
          <w:t>faks</w:t>
        </w:r>
      </w:smartTag>
      <w:r w:rsidRPr="008C4BE6">
        <w:rPr>
          <w:spacing w:val="0"/>
        </w:rPr>
        <w:t xml:space="preserve">i teel, va juhtudel, kui </w:t>
      </w:r>
      <w:r w:rsidR="005A1CA9">
        <w:rPr>
          <w:spacing w:val="0"/>
        </w:rPr>
        <w:t>Leping</w:t>
      </w:r>
      <w:r w:rsidRPr="008C4BE6">
        <w:rPr>
          <w:spacing w:val="0"/>
        </w:rPr>
        <w:t xml:space="preserve">us on ette nähtud teate kirjalik vorm. Kirjalikud teated saadetakse teisele Poolele posti teel tähitud kirjaga või antakse teisele Poolele üle allkirja vastu. </w:t>
      </w:r>
    </w:p>
    <w:p w14:paraId="2A1B65BE" w14:textId="77777777" w:rsidR="00BC1507" w:rsidRDefault="00BC1507">
      <w:pPr>
        <w:jc w:val="both"/>
        <w:rPr>
          <w:spacing w:val="0"/>
        </w:rPr>
      </w:pPr>
      <w:r w:rsidRPr="008C4BE6">
        <w:rPr>
          <w:spacing w:val="0"/>
        </w:rPr>
        <w:t xml:space="preserve">6.3 Poole nõue teisele Poolele, mis esitatakse tulenevalt </w:t>
      </w:r>
      <w:r w:rsidR="005A1CA9">
        <w:rPr>
          <w:spacing w:val="0"/>
        </w:rPr>
        <w:t>Leping</w:t>
      </w:r>
      <w:r w:rsidRPr="008C4BE6">
        <w:rPr>
          <w:spacing w:val="0"/>
        </w:rPr>
        <w:t>u rikkumisest, peab olema kirjalikus vormis.</w:t>
      </w:r>
    </w:p>
    <w:p w14:paraId="781AEE0E" w14:textId="77777777" w:rsidR="00D80284" w:rsidRPr="008C4BE6" w:rsidRDefault="00D80284">
      <w:pPr>
        <w:jc w:val="both"/>
        <w:rPr>
          <w:spacing w:val="0"/>
        </w:rPr>
      </w:pPr>
    </w:p>
    <w:p w14:paraId="3C2B8C97" w14:textId="77777777" w:rsidR="00BC1507" w:rsidRDefault="00BC1507">
      <w:pPr>
        <w:jc w:val="both"/>
        <w:rPr>
          <w:b/>
          <w:bCs/>
          <w:spacing w:val="0"/>
        </w:rPr>
      </w:pPr>
      <w:r w:rsidRPr="008C4BE6">
        <w:rPr>
          <w:b/>
          <w:bCs/>
          <w:spacing w:val="0"/>
        </w:rPr>
        <w:t>7  Lõppsätted</w:t>
      </w:r>
    </w:p>
    <w:p w14:paraId="1523ABC9" w14:textId="6757DC15" w:rsidR="00BC1507" w:rsidRPr="008C4BE6" w:rsidRDefault="00A3137D">
      <w:pPr>
        <w:jc w:val="both"/>
        <w:rPr>
          <w:spacing w:val="0"/>
        </w:rPr>
      </w:pPr>
      <w:r w:rsidRPr="008C4BE6">
        <w:rPr>
          <w:spacing w:val="0"/>
        </w:rPr>
        <w:t>7.</w:t>
      </w:r>
      <w:r w:rsidR="00350444">
        <w:rPr>
          <w:spacing w:val="0"/>
        </w:rPr>
        <w:t>1</w:t>
      </w:r>
      <w:r w:rsidR="00BC1507" w:rsidRPr="008C4BE6">
        <w:rPr>
          <w:spacing w:val="0"/>
        </w:rPr>
        <w:t xml:space="preserve"> Kõik </w:t>
      </w:r>
      <w:r w:rsidR="005A1CA9">
        <w:rPr>
          <w:spacing w:val="0"/>
        </w:rPr>
        <w:t>Leping</w:t>
      </w:r>
      <w:r w:rsidR="00BC1507" w:rsidRPr="008C4BE6">
        <w:rPr>
          <w:spacing w:val="0"/>
        </w:rPr>
        <w:t xml:space="preserve">u muudatused jõustuvad pärast nende allakirjutamist mõlema Poole poolt allakirjutamise momendist või Poolte poolt kirjalikult määratud tähtajal. </w:t>
      </w:r>
    </w:p>
    <w:p w14:paraId="0DEFC848" w14:textId="5A3F3F81" w:rsidR="00322B8E" w:rsidRDefault="00350444" w:rsidP="00C40ACA">
      <w:pPr>
        <w:jc w:val="both"/>
        <w:rPr>
          <w:spacing w:val="0"/>
        </w:rPr>
      </w:pPr>
      <w:r>
        <w:rPr>
          <w:spacing w:val="0"/>
        </w:rPr>
        <w:t>7.2</w:t>
      </w:r>
      <w:r w:rsidR="00BC1507" w:rsidRPr="008C4BE6">
        <w:rPr>
          <w:spacing w:val="0"/>
        </w:rPr>
        <w:t xml:space="preserve"> </w:t>
      </w:r>
      <w:r w:rsidR="005A1CA9">
        <w:rPr>
          <w:spacing w:val="0"/>
        </w:rPr>
        <w:t>Leping</w:t>
      </w:r>
      <w:r w:rsidR="00BC1507" w:rsidRPr="008C4BE6">
        <w:rPr>
          <w:spacing w:val="0"/>
        </w:rPr>
        <w:t xml:space="preserve">uga seonduvaid eriarvamusi ja vaidlusi lahendavad Pooled eelkõige läbirääkimiste teel. Kui </w:t>
      </w:r>
      <w:r w:rsidR="005A1CA9">
        <w:rPr>
          <w:spacing w:val="0"/>
        </w:rPr>
        <w:t>Leping</w:t>
      </w:r>
      <w:r w:rsidR="00BC1507" w:rsidRPr="008C4BE6">
        <w:rPr>
          <w:spacing w:val="0"/>
        </w:rPr>
        <w:t>ust tulenevaid vaidlusi ei õnnestu lahendada Poolte läbirääkimistega, lahen</w:t>
      </w:r>
      <w:r w:rsidR="00BC1507" w:rsidRPr="008C4BE6">
        <w:rPr>
          <w:spacing w:val="0"/>
        </w:rPr>
        <w:softHyphen/>
        <w:t xml:space="preserve">datakse vaidlus kostja asukohajärgses kohtus. </w:t>
      </w:r>
    </w:p>
    <w:p w14:paraId="2756BCE0" w14:textId="77777777" w:rsidR="00322B8E" w:rsidRDefault="00322B8E" w:rsidP="00C40ACA">
      <w:pPr>
        <w:jc w:val="both"/>
        <w:rPr>
          <w:spacing w:val="0"/>
        </w:rPr>
      </w:pPr>
    </w:p>
    <w:p w14:paraId="7F216232" w14:textId="23AEBF29" w:rsidR="00C40ACA" w:rsidRDefault="00C40ACA" w:rsidP="00C40ACA">
      <w:pPr>
        <w:jc w:val="both"/>
        <w:rPr>
          <w:spacing w:val="0"/>
        </w:rPr>
      </w:pPr>
    </w:p>
    <w:p w14:paraId="18EA3931" w14:textId="289FFE82" w:rsidR="00E96EEB" w:rsidRDefault="00E96EEB" w:rsidP="00C40ACA">
      <w:pPr>
        <w:jc w:val="both"/>
        <w:rPr>
          <w:spacing w:val="0"/>
        </w:rPr>
      </w:pPr>
      <w:r>
        <w:rPr>
          <w:spacing w:val="0"/>
        </w:rPr>
        <w:t>Tellija:                                                                                    Töövõtja:</w:t>
      </w:r>
    </w:p>
    <w:p w14:paraId="4499FA80" w14:textId="59FC4999" w:rsidR="00E96EEB" w:rsidRDefault="00E96EEB" w:rsidP="00C40ACA">
      <w:pPr>
        <w:jc w:val="both"/>
        <w:rPr>
          <w:spacing w:val="0"/>
        </w:rPr>
      </w:pPr>
      <w:r>
        <w:rPr>
          <w:spacing w:val="0"/>
        </w:rPr>
        <w:t>Riigimetsa Majandamise Keskus                                           Korrashoid OÜ</w:t>
      </w:r>
    </w:p>
    <w:p w14:paraId="298BFB48" w14:textId="314A305B" w:rsidR="00E96EEB" w:rsidRDefault="00E96EEB" w:rsidP="00C40ACA">
      <w:pPr>
        <w:jc w:val="both"/>
        <w:rPr>
          <w:spacing w:val="0"/>
        </w:rPr>
      </w:pPr>
      <w:r>
        <w:rPr>
          <w:spacing w:val="0"/>
        </w:rPr>
        <w:t>Registriko</w:t>
      </w:r>
      <w:r w:rsidR="0066414D">
        <w:rPr>
          <w:spacing w:val="0"/>
        </w:rPr>
        <w:t>o</w:t>
      </w:r>
      <w:r>
        <w:rPr>
          <w:spacing w:val="0"/>
        </w:rPr>
        <w:t>d 70004459</w:t>
      </w:r>
      <w:r w:rsidR="0066414D">
        <w:rPr>
          <w:spacing w:val="0"/>
        </w:rPr>
        <w:t xml:space="preserve">                                                          Registrikood 12972926</w:t>
      </w:r>
    </w:p>
    <w:p w14:paraId="274E2E9D" w14:textId="5FA95CC1" w:rsidR="0066414D" w:rsidRDefault="0066414D" w:rsidP="00C40ACA">
      <w:pPr>
        <w:jc w:val="both"/>
        <w:rPr>
          <w:spacing w:val="0"/>
        </w:rPr>
      </w:pPr>
      <w:r>
        <w:rPr>
          <w:spacing w:val="0"/>
        </w:rPr>
        <w:t xml:space="preserve">Mõisa 3, </w:t>
      </w:r>
      <w:proofErr w:type="spellStart"/>
      <w:r>
        <w:rPr>
          <w:spacing w:val="0"/>
        </w:rPr>
        <w:t>Sagadi</w:t>
      </w:r>
      <w:proofErr w:type="spellEnd"/>
      <w:r>
        <w:rPr>
          <w:spacing w:val="0"/>
        </w:rPr>
        <w:t xml:space="preserve"> küla, Haljala vald                                        Mere tn 8, Käina, Hiiumaa vald</w:t>
      </w:r>
    </w:p>
    <w:p w14:paraId="76A941FD" w14:textId="24538B53" w:rsidR="0066414D" w:rsidRDefault="00321BD1" w:rsidP="00C40ACA">
      <w:pPr>
        <w:jc w:val="both"/>
        <w:rPr>
          <w:spacing w:val="0"/>
        </w:rPr>
      </w:pPr>
      <w:r>
        <w:rPr>
          <w:spacing w:val="0"/>
        </w:rPr>
        <w:t>Lääne-Viru maakond                                                             Hiiu maakond</w:t>
      </w:r>
    </w:p>
    <w:p w14:paraId="1972EC59" w14:textId="2B09B774" w:rsidR="00321BD1" w:rsidRDefault="00321BD1" w:rsidP="00C40ACA">
      <w:pPr>
        <w:jc w:val="both"/>
        <w:rPr>
          <w:spacing w:val="0"/>
        </w:rPr>
      </w:pPr>
      <w:r>
        <w:rPr>
          <w:spacing w:val="0"/>
        </w:rPr>
        <w:t xml:space="preserve">                                                                                               Tel 5323 2661</w:t>
      </w:r>
    </w:p>
    <w:p w14:paraId="6E64329E" w14:textId="7161184E" w:rsidR="00321BD1" w:rsidRDefault="00321BD1" w:rsidP="00C40ACA">
      <w:pPr>
        <w:jc w:val="both"/>
        <w:rPr>
          <w:spacing w:val="0"/>
        </w:rPr>
      </w:pPr>
      <w:r>
        <w:rPr>
          <w:spacing w:val="0"/>
        </w:rPr>
        <w:t xml:space="preserve">                                                                                               e-post: aivar@</w:t>
      </w:r>
      <w:r w:rsidR="00B4705D">
        <w:rPr>
          <w:spacing w:val="0"/>
        </w:rPr>
        <w:t>kvkorrashoid.ee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1"/>
        <w:gridCol w:w="3522"/>
        <w:gridCol w:w="2441"/>
      </w:tblGrid>
      <w:tr w:rsidR="001C264B" w14:paraId="0528E5B3" w14:textId="4633BBF8" w:rsidTr="001C264B">
        <w:tc>
          <w:tcPr>
            <w:tcW w:w="3051" w:type="dxa"/>
          </w:tcPr>
          <w:p w14:paraId="1B138593" w14:textId="66E728CE" w:rsidR="001C264B" w:rsidRPr="00C40ACA" w:rsidRDefault="001C264B" w:rsidP="00C40ACA">
            <w:pPr>
              <w:pStyle w:val="Heading2"/>
              <w:rPr>
                <w:i w:val="0"/>
              </w:rPr>
            </w:pPr>
          </w:p>
        </w:tc>
        <w:tc>
          <w:tcPr>
            <w:tcW w:w="3522" w:type="dxa"/>
          </w:tcPr>
          <w:p w14:paraId="56F80D73" w14:textId="27A3A55D" w:rsidR="001C264B" w:rsidRPr="00C40ACA" w:rsidRDefault="001C264B" w:rsidP="00C40ACA">
            <w:pPr>
              <w:pStyle w:val="Heading2"/>
              <w:rPr>
                <w:i w:val="0"/>
              </w:rPr>
            </w:pPr>
          </w:p>
        </w:tc>
        <w:tc>
          <w:tcPr>
            <w:tcW w:w="2441" w:type="dxa"/>
          </w:tcPr>
          <w:p w14:paraId="49BEE3CC" w14:textId="77777777" w:rsidR="001C264B" w:rsidRPr="00C40ACA" w:rsidRDefault="001C264B" w:rsidP="00C40ACA">
            <w:pPr>
              <w:pStyle w:val="Heading2"/>
              <w:rPr>
                <w:i w:val="0"/>
              </w:rPr>
            </w:pPr>
          </w:p>
        </w:tc>
      </w:tr>
      <w:tr w:rsidR="001C264B" w14:paraId="7D6F3322" w14:textId="66E8FFE6" w:rsidTr="001C264B">
        <w:tc>
          <w:tcPr>
            <w:tcW w:w="3051" w:type="dxa"/>
          </w:tcPr>
          <w:p w14:paraId="0D00AD3E" w14:textId="1C6A2944" w:rsidR="001C264B" w:rsidRDefault="001C264B" w:rsidP="00C40ACA">
            <w:pPr>
              <w:pStyle w:val="Heading2"/>
            </w:pPr>
          </w:p>
        </w:tc>
        <w:tc>
          <w:tcPr>
            <w:tcW w:w="3522" w:type="dxa"/>
          </w:tcPr>
          <w:p w14:paraId="6E02D340" w14:textId="6A68F075" w:rsidR="001C264B" w:rsidRDefault="001C264B" w:rsidP="00C40ACA">
            <w:pPr>
              <w:pStyle w:val="Heading2"/>
            </w:pPr>
          </w:p>
        </w:tc>
        <w:tc>
          <w:tcPr>
            <w:tcW w:w="2441" w:type="dxa"/>
          </w:tcPr>
          <w:p w14:paraId="13ADFA8A" w14:textId="77777777" w:rsidR="001C264B" w:rsidRPr="00C40ACA" w:rsidRDefault="001C264B" w:rsidP="00C40ACA">
            <w:pPr>
              <w:pStyle w:val="Heading2"/>
              <w:rPr>
                <w:i w:val="0"/>
              </w:rPr>
            </w:pPr>
          </w:p>
        </w:tc>
      </w:tr>
      <w:tr w:rsidR="001C264B" w14:paraId="29BFA51F" w14:textId="59329A33" w:rsidTr="001C264B">
        <w:tc>
          <w:tcPr>
            <w:tcW w:w="3051" w:type="dxa"/>
          </w:tcPr>
          <w:p w14:paraId="2E09AD58" w14:textId="25EB482B" w:rsidR="001C264B" w:rsidRDefault="001C264B" w:rsidP="00C40ACA">
            <w:pPr>
              <w:pStyle w:val="Heading2"/>
            </w:pPr>
          </w:p>
        </w:tc>
        <w:tc>
          <w:tcPr>
            <w:tcW w:w="3522" w:type="dxa"/>
          </w:tcPr>
          <w:p w14:paraId="444BC489" w14:textId="6B3F699B" w:rsidR="001C264B" w:rsidRDefault="001C264B" w:rsidP="00C40ACA">
            <w:pPr>
              <w:pStyle w:val="Heading2"/>
            </w:pPr>
          </w:p>
        </w:tc>
        <w:tc>
          <w:tcPr>
            <w:tcW w:w="2441" w:type="dxa"/>
          </w:tcPr>
          <w:p w14:paraId="0552746B" w14:textId="77777777" w:rsidR="001C264B" w:rsidRDefault="001C264B" w:rsidP="00C40ACA">
            <w:pPr>
              <w:pStyle w:val="Heading2"/>
              <w:rPr>
                <w:i w:val="0"/>
              </w:rPr>
            </w:pPr>
          </w:p>
        </w:tc>
      </w:tr>
      <w:tr w:rsidR="001C264B" w14:paraId="1E15E19F" w14:textId="1025C864" w:rsidTr="001C264B">
        <w:tc>
          <w:tcPr>
            <w:tcW w:w="3051" w:type="dxa"/>
          </w:tcPr>
          <w:p w14:paraId="382E5893" w14:textId="5B08C4BF" w:rsidR="001C264B" w:rsidRDefault="001C264B" w:rsidP="00C40ACA">
            <w:pPr>
              <w:pStyle w:val="Heading2"/>
            </w:pPr>
            <w:r w:rsidRPr="00C40ACA">
              <w:rPr>
                <w:i w:val="0"/>
              </w:rPr>
              <w:t xml:space="preserve">  </w:t>
            </w:r>
          </w:p>
        </w:tc>
        <w:tc>
          <w:tcPr>
            <w:tcW w:w="3522" w:type="dxa"/>
          </w:tcPr>
          <w:p w14:paraId="6508CFB9" w14:textId="34EDFB4B" w:rsidR="001C264B" w:rsidRDefault="00355349" w:rsidP="00C40ACA">
            <w:pPr>
              <w:pStyle w:val="Heading2"/>
            </w:pPr>
            <w:r>
              <w:rPr>
                <w:bCs/>
                <w:i w:val="0"/>
              </w:rPr>
              <w:t xml:space="preserve"> </w:t>
            </w:r>
          </w:p>
        </w:tc>
        <w:tc>
          <w:tcPr>
            <w:tcW w:w="2441" w:type="dxa"/>
          </w:tcPr>
          <w:p w14:paraId="14854B5E" w14:textId="77777777" w:rsidR="001C264B" w:rsidRPr="00C40ACA" w:rsidRDefault="001C264B" w:rsidP="00C40ACA">
            <w:pPr>
              <w:pStyle w:val="Heading2"/>
              <w:rPr>
                <w:bCs/>
                <w:i w:val="0"/>
              </w:rPr>
            </w:pPr>
          </w:p>
        </w:tc>
      </w:tr>
      <w:tr w:rsidR="001C264B" w14:paraId="78EAC473" w14:textId="4CAEE0F7" w:rsidTr="001C264B">
        <w:tc>
          <w:tcPr>
            <w:tcW w:w="3051" w:type="dxa"/>
          </w:tcPr>
          <w:p w14:paraId="487D5C70" w14:textId="7A206250" w:rsidR="001C264B" w:rsidRDefault="001C264B" w:rsidP="00C40ACA">
            <w:pPr>
              <w:pStyle w:val="Heading2"/>
            </w:pPr>
          </w:p>
        </w:tc>
        <w:tc>
          <w:tcPr>
            <w:tcW w:w="3522" w:type="dxa"/>
          </w:tcPr>
          <w:p w14:paraId="0C502010" w14:textId="6AB5891C" w:rsidR="001C264B" w:rsidRDefault="001C264B" w:rsidP="00C40ACA">
            <w:pPr>
              <w:pStyle w:val="Heading2"/>
            </w:pPr>
          </w:p>
        </w:tc>
        <w:tc>
          <w:tcPr>
            <w:tcW w:w="2441" w:type="dxa"/>
          </w:tcPr>
          <w:p w14:paraId="6BF938C6" w14:textId="77777777" w:rsidR="001C264B" w:rsidRPr="00C40ACA" w:rsidRDefault="001C264B" w:rsidP="00C40ACA">
            <w:pPr>
              <w:pStyle w:val="Heading2"/>
              <w:rPr>
                <w:bCs/>
                <w:i w:val="0"/>
              </w:rPr>
            </w:pPr>
          </w:p>
        </w:tc>
      </w:tr>
      <w:tr w:rsidR="001C264B" w14:paraId="2EF03821" w14:textId="6E6D3237" w:rsidTr="001C264B">
        <w:tc>
          <w:tcPr>
            <w:tcW w:w="3051" w:type="dxa"/>
          </w:tcPr>
          <w:p w14:paraId="617F6A49" w14:textId="4961BAC4" w:rsidR="001C264B" w:rsidRDefault="001C264B" w:rsidP="00C40ACA">
            <w:pPr>
              <w:pStyle w:val="Heading2"/>
            </w:pPr>
          </w:p>
        </w:tc>
        <w:tc>
          <w:tcPr>
            <w:tcW w:w="3522" w:type="dxa"/>
          </w:tcPr>
          <w:p w14:paraId="701D4BC2" w14:textId="3634E1C5" w:rsidR="001C264B" w:rsidRDefault="00355349" w:rsidP="00C40ACA">
            <w:pPr>
              <w:pStyle w:val="Heading2"/>
            </w:pPr>
            <w:r>
              <w:rPr>
                <w:i w:val="0"/>
              </w:rPr>
              <w:t xml:space="preserve"> </w:t>
            </w:r>
          </w:p>
        </w:tc>
        <w:tc>
          <w:tcPr>
            <w:tcW w:w="2441" w:type="dxa"/>
          </w:tcPr>
          <w:p w14:paraId="6E2C4D0E" w14:textId="77777777" w:rsidR="001C264B" w:rsidRPr="00C40ACA" w:rsidRDefault="001C264B" w:rsidP="00C40ACA">
            <w:pPr>
              <w:pStyle w:val="Heading2"/>
              <w:rPr>
                <w:i w:val="0"/>
              </w:rPr>
            </w:pPr>
          </w:p>
        </w:tc>
      </w:tr>
      <w:tr w:rsidR="001C264B" w14:paraId="3DD1401B" w14:textId="058CDCE2" w:rsidTr="001C264B">
        <w:tc>
          <w:tcPr>
            <w:tcW w:w="3051" w:type="dxa"/>
          </w:tcPr>
          <w:p w14:paraId="65A84D96" w14:textId="0FBB1CB1" w:rsidR="001C264B" w:rsidRPr="00C40ACA" w:rsidRDefault="001C264B" w:rsidP="00C40ACA">
            <w:pPr>
              <w:pStyle w:val="Heading2"/>
              <w:rPr>
                <w:i w:val="0"/>
              </w:rPr>
            </w:pPr>
          </w:p>
        </w:tc>
        <w:tc>
          <w:tcPr>
            <w:tcW w:w="3522" w:type="dxa"/>
          </w:tcPr>
          <w:p w14:paraId="04B56430" w14:textId="64449210" w:rsidR="001C264B" w:rsidRDefault="001C264B" w:rsidP="00C40ACA">
            <w:pPr>
              <w:pStyle w:val="Heading2"/>
            </w:pPr>
          </w:p>
        </w:tc>
        <w:tc>
          <w:tcPr>
            <w:tcW w:w="2441" w:type="dxa"/>
          </w:tcPr>
          <w:p w14:paraId="08027497" w14:textId="77777777" w:rsidR="001C264B" w:rsidRDefault="001C264B" w:rsidP="00C40ACA">
            <w:pPr>
              <w:pStyle w:val="Heading2"/>
              <w:rPr>
                <w:i w:val="0"/>
              </w:rPr>
            </w:pPr>
          </w:p>
        </w:tc>
      </w:tr>
    </w:tbl>
    <w:p w14:paraId="01E8572C" w14:textId="77777777" w:rsidR="00C40ACA" w:rsidRDefault="00C40ACA" w:rsidP="00C40ACA">
      <w:pPr>
        <w:jc w:val="both"/>
        <w:rPr>
          <w:spacing w:val="0"/>
        </w:rPr>
      </w:pPr>
    </w:p>
    <w:p w14:paraId="7F136F72" w14:textId="77777777" w:rsidR="00C40ACA" w:rsidRDefault="00C40ACA" w:rsidP="00C40ACA">
      <w:pPr>
        <w:jc w:val="both"/>
        <w:rPr>
          <w:spacing w:val="0"/>
        </w:rPr>
      </w:pPr>
    </w:p>
    <w:p w14:paraId="09C2E0CE" w14:textId="5D5E97EB" w:rsidR="00BC1507" w:rsidRPr="00C40ACA" w:rsidRDefault="00BC1507" w:rsidP="00C40ACA">
      <w:pPr>
        <w:pStyle w:val="Heading2"/>
      </w:pPr>
      <w:r w:rsidRPr="008C4BE6">
        <w:tab/>
      </w:r>
      <w:r w:rsidRPr="008C4BE6">
        <w:tab/>
      </w:r>
      <w:r w:rsidRPr="008C4BE6">
        <w:tab/>
      </w:r>
      <w:r w:rsidRPr="008C4BE6">
        <w:tab/>
      </w:r>
      <w:r w:rsidRPr="008C4BE6">
        <w:tab/>
      </w:r>
      <w:r w:rsidRPr="008C4BE6">
        <w:tab/>
      </w:r>
      <w:r w:rsidR="00AF3E0F">
        <w:t xml:space="preserve">    </w:t>
      </w:r>
    </w:p>
    <w:p w14:paraId="1436F04B" w14:textId="77777777" w:rsidR="00BC1507" w:rsidRPr="008C4BE6" w:rsidRDefault="00BC1507" w:rsidP="00C40ACA">
      <w:pPr>
        <w:pStyle w:val="Heading2"/>
      </w:pPr>
    </w:p>
    <w:p w14:paraId="7880A4C3" w14:textId="77777777" w:rsidR="00BC1507" w:rsidRPr="008C4BE6" w:rsidRDefault="00BC1507" w:rsidP="00AA329D">
      <w:pPr>
        <w:jc w:val="both"/>
      </w:pPr>
      <w:r w:rsidRPr="008C4BE6">
        <w:rPr>
          <w:spacing w:val="0"/>
        </w:rPr>
        <w:tab/>
      </w:r>
      <w:r w:rsidRPr="008C4BE6">
        <w:rPr>
          <w:spacing w:val="0"/>
        </w:rPr>
        <w:tab/>
      </w:r>
    </w:p>
    <w:sectPr w:rsidR="00BC1507" w:rsidRPr="008C4BE6" w:rsidSect="00322B8E">
      <w:headerReference w:type="even" r:id="rId7"/>
      <w:headerReference w:type="default" r:id="rId8"/>
      <w:type w:val="continuous"/>
      <w:pgSz w:w="11906" w:h="16838"/>
      <w:pgMar w:top="964" w:right="1304" w:bottom="96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FF83D" w14:textId="77777777" w:rsidR="007D7305" w:rsidRDefault="007D7305">
      <w:r>
        <w:separator/>
      </w:r>
    </w:p>
    <w:p w14:paraId="23B321D7" w14:textId="77777777" w:rsidR="007D7305" w:rsidRDefault="007D7305"/>
  </w:endnote>
  <w:endnote w:type="continuationSeparator" w:id="0">
    <w:p w14:paraId="0E270D79" w14:textId="77777777" w:rsidR="007D7305" w:rsidRDefault="007D7305">
      <w:r>
        <w:continuationSeparator/>
      </w:r>
    </w:p>
    <w:p w14:paraId="0B3C9388" w14:textId="77777777" w:rsidR="007D7305" w:rsidRDefault="007D73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BB220" w14:textId="77777777" w:rsidR="007D7305" w:rsidRDefault="007D7305">
      <w:r>
        <w:separator/>
      </w:r>
    </w:p>
    <w:p w14:paraId="724D6125" w14:textId="77777777" w:rsidR="007D7305" w:rsidRDefault="007D7305"/>
  </w:footnote>
  <w:footnote w:type="continuationSeparator" w:id="0">
    <w:p w14:paraId="6DE56AA7" w14:textId="77777777" w:rsidR="007D7305" w:rsidRDefault="007D7305">
      <w:r>
        <w:continuationSeparator/>
      </w:r>
    </w:p>
    <w:p w14:paraId="15397086" w14:textId="77777777" w:rsidR="007D7305" w:rsidRDefault="007D73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9726C" w14:textId="77777777" w:rsidR="00E32DE2" w:rsidRDefault="00E32DE2"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177206" w14:textId="77777777" w:rsidR="00E32DE2" w:rsidRDefault="00E32DE2">
    <w:pPr>
      <w:pStyle w:val="Header"/>
    </w:pPr>
  </w:p>
  <w:p w14:paraId="63106C19" w14:textId="77777777" w:rsidR="00A576F3" w:rsidRDefault="00A576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62352" w14:textId="5121786F" w:rsidR="00E32DE2" w:rsidRDefault="00E32DE2"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08D7">
      <w:rPr>
        <w:rStyle w:val="PageNumber"/>
        <w:noProof/>
      </w:rPr>
      <w:t>3</w:t>
    </w:r>
    <w:r>
      <w:rPr>
        <w:rStyle w:val="PageNumber"/>
      </w:rPr>
      <w:fldChar w:fldCharType="end"/>
    </w:r>
  </w:p>
  <w:p w14:paraId="7205F022" w14:textId="77777777" w:rsidR="00E32DE2" w:rsidRPr="00C70CB6" w:rsidRDefault="00E32DE2" w:rsidP="002C3146">
    <w:pPr>
      <w:pStyle w:val="Header"/>
      <w:jc w:val="right"/>
    </w:pPr>
  </w:p>
  <w:p w14:paraId="06D092A4" w14:textId="77777777" w:rsidR="00A576F3" w:rsidRDefault="00A576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C3DAF"/>
    <w:multiLevelType w:val="multilevel"/>
    <w:tmpl w:val="DDAE05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1457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857"/>
    <w:rsid w:val="000121D0"/>
    <w:rsid w:val="00025B15"/>
    <w:rsid w:val="000414C4"/>
    <w:rsid w:val="000577C6"/>
    <w:rsid w:val="00060AE6"/>
    <w:rsid w:val="000A2CE1"/>
    <w:rsid w:val="000E3A81"/>
    <w:rsid w:val="000F1381"/>
    <w:rsid w:val="00104709"/>
    <w:rsid w:val="001440F2"/>
    <w:rsid w:val="001472CB"/>
    <w:rsid w:val="00151F0C"/>
    <w:rsid w:val="00156D0F"/>
    <w:rsid w:val="001840F4"/>
    <w:rsid w:val="001C264B"/>
    <w:rsid w:val="001E61D8"/>
    <w:rsid w:val="001F38FD"/>
    <w:rsid w:val="001F67F8"/>
    <w:rsid w:val="002008D7"/>
    <w:rsid w:val="00214052"/>
    <w:rsid w:val="002366E4"/>
    <w:rsid w:val="00236EB4"/>
    <w:rsid w:val="00264F32"/>
    <w:rsid w:val="00270B88"/>
    <w:rsid w:val="00290404"/>
    <w:rsid w:val="00292190"/>
    <w:rsid w:val="002A0E15"/>
    <w:rsid w:val="002B16F9"/>
    <w:rsid w:val="002C3146"/>
    <w:rsid w:val="002E6556"/>
    <w:rsid w:val="002F18C0"/>
    <w:rsid w:val="0030026D"/>
    <w:rsid w:val="003219D8"/>
    <w:rsid w:val="00321BD1"/>
    <w:rsid w:val="00321F73"/>
    <w:rsid w:val="00322B8E"/>
    <w:rsid w:val="00350444"/>
    <w:rsid w:val="00352976"/>
    <w:rsid w:val="00355349"/>
    <w:rsid w:val="00356EA9"/>
    <w:rsid w:val="00366C6F"/>
    <w:rsid w:val="003A0990"/>
    <w:rsid w:val="003D5955"/>
    <w:rsid w:val="00411280"/>
    <w:rsid w:val="0045111C"/>
    <w:rsid w:val="00475764"/>
    <w:rsid w:val="00492629"/>
    <w:rsid w:val="004A5F5E"/>
    <w:rsid w:val="004D4591"/>
    <w:rsid w:val="004D5B69"/>
    <w:rsid w:val="005076B4"/>
    <w:rsid w:val="00510955"/>
    <w:rsid w:val="005176E3"/>
    <w:rsid w:val="00521DA2"/>
    <w:rsid w:val="00536DDB"/>
    <w:rsid w:val="00557C70"/>
    <w:rsid w:val="00565D45"/>
    <w:rsid w:val="00586AF9"/>
    <w:rsid w:val="005877B0"/>
    <w:rsid w:val="005A1CA9"/>
    <w:rsid w:val="005A68F2"/>
    <w:rsid w:val="005D347E"/>
    <w:rsid w:val="005D6F05"/>
    <w:rsid w:val="005E07C5"/>
    <w:rsid w:val="005E2B82"/>
    <w:rsid w:val="00604E73"/>
    <w:rsid w:val="00607CC4"/>
    <w:rsid w:val="0061080A"/>
    <w:rsid w:val="0063054E"/>
    <w:rsid w:val="00641F20"/>
    <w:rsid w:val="00643277"/>
    <w:rsid w:val="006552B0"/>
    <w:rsid w:val="0066414D"/>
    <w:rsid w:val="006A1418"/>
    <w:rsid w:val="006A4A74"/>
    <w:rsid w:val="006D0AD9"/>
    <w:rsid w:val="00710177"/>
    <w:rsid w:val="007127F8"/>
    <w:rsid w:val="00761511"/>
    <w:rsid w:val="007B718A"/>
    <w:rsid w:val="007D7305"/>
    <w:rsid w:val="007F0A8F"/>
    <w:rsid w:val="008166C8"/>
    <w:rsid w:val="00820B31"/>
    <w:rsid w:val="00827963"/>
    <w:rsid w:val="00841550"/>
    <w:rsid w:val="00855043"/>
    <w:rsid w:val="00881CF5"/>
    <w:rsid w:val="008A2565"/>
    <w:rsid w:val="008A2C3F"/>
    <w:rsid w:val="008B60E3"/>
    <w:rsid w:val="008C4BE6"/>
    <w:rsid w:val="008E682E"/>
    <w:rsid w:val="009008B3"/>
    <w:rsid w:val="00960357"/>
    <w:rsid w:val="00963739"/>
    <w:rsid w:val="009870EF"/>
    <w:rsid w:val="009B0614"/>
    <w:rsid w:val="009D3D72"/>
    <w:rsid w:val="00A00A1C"/>
    <w:rsid w:val="00A050F6"/>
    <w:rsid w:val="00A0766A"/>
    <w:rsid w:val="00A3137D"/>
    <w:rsid w:val="00A3152D"/>
    <w:rsid w:val="00A5592E"/>
    <w:rsid w:val="00A576F3"/>
    <w:rsid w:val="00A728B9"/>
    <w:rsid w:val="00AA0F3C"/>
    <w:rsid w:val="00AA2111"/>
    <w:rsid w:val="00AA329D"/>
    <w:rsid w:val="00AD598A"/>
    <w:rsid w:val="00AE1EC3"/>
    <w:rsid w:val="00AE3D49"/>
    <w:rsid w:val="00AF3E0F"/>
    <w:rsid w:val="00B13042"/>
    <w:rsid w:val="00B22E4C"/>
    <w:rsid w:val="00B34C4D"/>
    <w:rsid w:val="00B46F53"/>
    <w:rsid w:val="00B4705D"/>
    <w:rsid w:val="00B61FEE"/>
    <w:rsid w:val="00B73DD1"/>
    <w:rsid w:val="00BC1507"/>
    <w:rsid w:val="00C1452C"/>
    <w:rsid w:val="00C174E5"/>
    <w:rsid w:val="00C207E8"/>
    <w:rsid w:val="00C20B65"/>
    <w:rsid w:val="00C40ACA"/>
    <w:rsid w:val="00C40AD8"/>
    <w:rsid w:val="00C70CB6"/>
    <w:rsid w:val="00CA0857"/>
    <w:rsid w:val="00CC12C2"/>
    <w:rsid w:val="00CD35C1"/>
    <w:rsid w:val="00CD3E9F"/>
    <w:rsid w:val="00D05C7D"/>
    <w:rsid w:val="00D51573"/>
    <w:rsid w:val="00D76FB7"/>
    <w:rsid w:val="00D80284"/>
    <w:rsid w:val="00D93625"/>
    <w:rsid w:val="00DA7A13"/>
    <w:rsid w:val="00DD5F53"/>
    <w:rsid w:val="00DF0DD6"/>
    <w:rsid w:val="00E32DE2"/>
    <w:rsid w:val="00E55F0A"/>
    <w:rsid w:val="00E96EEB"/>
    <w:rsid w:val="00EF5323"/>
    <w:rsid w:val="00F14F70"/>
    <w:rsid w:val="00F16A4A"/>
    <w:rsid w:val="00F21028"/>
    <w:rsid w:val="00F3349A"/>
    <w:rsid w:val="00F872B0"/>
    <w:rsid w:val="00F95B09"/>
    <w:rsid w:val="00FB3B3B"/>
    <w:rsid w:val="00FE6B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9FE20A9"/>
  <w15:docId w15:val="{24826E66-A4FE-4A1B-BF12-76FBED3A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pacing w:val="-20"/>
      <w:sz w:val="24"/>
      <w:szCs w:val="24"/>
      <w:lang w:eastAsia="en-US"/>
    </w:rPr>
  </w:style>
  <w:style w:type="paragraph" w:styleId="Heading1">
    <w:name w:val="heading 1"/>
    <w:basedOn w:val="Normal"/>
    <w:next w:val="Normal"/>
    <w:qFormat/>
    <w:pPr>
      <w:keepNext/>
      <w:outlineLvl w:val="0"/>
    </w:pPr>
    <w:rPr>
      <w:b/>
      <w:bCs/>
      <w:spacing w:val="0"/>
      <w:szCs w:val="23"/>
    </w:rPr>
  </w:style>
  <w:style w:type="paragraph" w:styleId="Heading2">
    <w:name w:val="heading 2"/>
    <w:basedOn w:val="Normal"/>
    <w:next w:val="Normal"/>
    <w:qFormat/>
    <w:pPr>
      <w:keepNext/>
      <w:outlineLvl w:val="1"/>
    </w:pPr>
    <w:rPr>
      <w:i/>
      <w:iCs/>
      <w:spacing w:val="0"/>
    </w:rPr>
  </w:style>
  <w:style w:type="paragraph" w:styleId="Heading4">
    <w:name w:val="heading 4"/>
    <w:basedOn w:val="Normal"/>
    <w:next w:val="Normal"/>
    <w:qFormat/>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pacing w:val="0"/>
    </w:rPr>
  </w:style>
  <w:style w:type="paragraph" w:styleId="Header">
    <w:name w:val="header"/>
    <w:basedOn w:val="Normal"/>
    <w:rsid w:val="00761511"/>
    <w:pPr>
      <w:tabs>
        <w:tab w:val="center" w:pos="4536"/>
        <w:tab w:val="right" w:pos="9072"/>
      </w:tabs>
    </w:pPr>
  </w:style>
  <w:style w:type="character" w:styleId="PageNumber">
    <w:name w:val="page number"/>
    <w:basedOn w:val="DefaultParagraphFont"/>
    <w:rsid w:val="00761511"/>
  </w:style>
  <w:style w:type="paragraph" w:styleId="Caption">
    <w:name w:val="caption"/>
    <w:basedOn w:val="Normal"/>
    <w:next w:val="Normal"/>
    <w:qFormat/>
    <w:rsid w:val="00AE1EC3"/>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Footer">
    <w:name w:val="footer"/>
    <w:basedOn w:val="Normal"/>
    <w:rsid w:val="00C70CB6"/>
    <w:pPr>
      <w:tabs>
        <w:tab w:val="center" w:pos="4536"/>
        <w:tab w:val="right" w:pos="9072"/>
      </w:tabs>
    </w:pPr>
  </w:style>
  <w:style w:type="paragraph" w:styleId="BodyText">
    <w:name w:val="Body Text"/>
    <w:basedOn w:val="Normal"/>
    <w:link w:val="BodyTextChar"/>
    <w:rsid w:val="00CA0857"/>
    <w:rPr>
      <w:color w:val="000000"/>
      <w:spacing w:val="0"/>
      <w:szCs w:val="14"/>
    </w:rPr>
  </w:style>
  <w:style w:type="character" w:customStyle="1" w:styleId="BodyTextChar">
    <w:name w:val="Body Text Char"/>
    <w:basedOn w:val="DefaultParagraphFont"/>
    <w:link w:val="BodyText"/>
    <w:rsid w:val="00CA0857"/>
    <w:rPr>
      <w:color w:val="000000"/>
      <w:sz w:val="24"/>
      <w:szCs w:val="14"/>
      <w:lang w:eastAsia="en-US"/>
    </w:rPr>
  </w:style>
  <w:style w:type="table" w:styleId="TableGrid">
    <w:name w:val="Table Grid"/>
    <w:basedOn w:val="TableNormal"/>
    <w:rsid w:val="00AA3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329D"/>
    <w:pPr>
      <w:spacing w:before="100" w:beforeAutospacing="1" w:after="100" w:afterAutospacing="1"/>
    </w:pPr>
    <w:rPr>
      <w:spacing w:val="0"/>
      <w:lang w:eastAsia="et-EE"/>
    </w:rPr>
  </w:style>
  <w:style w:type="character" w:styleId="Hyperlink">
    <w:name w:val="Hyperlink"/>
    <w:basedOn w:val="DefaultParagraphFont"/>
    <w:uiPriority w:val="99"/>
    <w:unhideWhenUsed/>
    <w:rsid w:val="00AA329D"/>
    <w:rPr>
      <w:color w:val="0000FF"/>
      <w:u w:val="single"/>
    </w:rPr>
  </w:style>
  <w:style w:type="paragraph" w:styleId="BalloonText">
    <w:name w:val="Balloon Text"/>
    <w:basedOn w:val="Normal"/>
    <w:link w:val="BalloonTextChar"/>
    <w:semiHidden/>
    <w:unhideWhenUsed/>
    <w:rsid w:val="000E3A81"/>
    <w:rPr>
      <w:rFonts w:ascii="Segoe UI" w:hAnsi="Segoe UI" w:cs="Segoe UI"/>
      <w:sz w:val="18"/>
      <w:szCs w:val="18"/>
    </w:rPr>
  </w:style>
  <w:style w:type="character" w:customStyle="1" w:styleId="BalloonTextChar">
    <w:name w:val="Balloon Text Char"/>
    <w:basedOn w:val="DefaultParagraphFont"/>
    <w:link w:val="BalloonText"/>
    <w:semiHidden/>
    <w:rsid w:val="000E3A81"/>
    <w:rPr>
      <w:rFonts w:ascii="Segoe UI" w:hAnsi="Segoe UI" w:cs="Segoe UI"/>
      <w:spacing w:val="-20"/>
      <w:sz w:val="18"/>
      <w:szCs w:val="18"/>
      <w:lang w:eastAsia="en-US"/>
    </w:rPr>
  </w:style>
  <w:style w:type="paragraph" w:styleId="Subtitle">
    <w:name w:val="Subtitle"/>
    <w:basedOn w:val="Normal"/>
    <w:next w:val="Normal"/>
    <w:link w:val="SubtitleChar"/>
    <w:qFormat/>
    <w:rsid w:val="00C40AC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40AC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C40ACA"/>
    <w:rPr>
      <w:spacing w:val="-20"/>
      <w:sz w:val="24"/>
      <w:szCs w:val="24"/>
      <w:lang w:eastAsia="en-US"/>
    </w:rPr>
  </w:style>
  <w:style w:type="character" w:styleId="Strong">
    <w:name w:val="Strong"/>
    <w:basedOn w:val="DefaultParagraphFont"/>
    <w:qFormat/>
    <w:rsid w:val="00C40ACA"/>
    <w:rPr>
      <w:b/>
      <w:bCs/>
    </w:rPr>
  </w:style>
  <w:style w:type="character" w:styleId="Emphasis">
    <w:name w:val="Emphasis"/>
    <w:basedOn w:val="DefaultParagraphFont"/>
    <w:qFormat/>
    <w:rsid w:val="00C40A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vou\Documents\T&#214;&#214;V&#213;TULEPINGUD\t&#246;&#246;v&#245;tulep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töövõtuleping</Template>
  <TotalTime>14</TotalTime>
  <Pages>3</Pages>
  <Words>773</Words>
  <Characters>5994</Characters>
  <Application>Microsoft Office Word</Application>
  <DocSecurity>0</DocSecurity>
  <Lines>49</Lines>
  <Paragraphs>13</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TÖÖVÕTULEPING nr</vt:lpstr>
      <vt:lpstr>TÖÖVÕTULEPING nr</vt:lpstr>
      <vt:lpstr>TÖÖVÕTULEPING nr</vt:lpstr>
    </vt:vector>
  </TitlesOfParts>
  <Company>RMK</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RMK</dc:creator>
  <cp:lastModifiedBy>Aarne Pupart</cp:lastModifiedBy>
  <cp:revision>18</cp:revision>
  <cp:lastPrinted>2024-01-05T09:53:00Z</cp:lastPrinted>
  <dcterms:created xsi:type="dcterms:W3CDTF">2025-01-07T12:07:00Z</dcterms:created>
  <dcterms:modified xsi:type="dcterms:W3CDTF">2025-01-10T10:46:00Z</dcterms:modified>
</cp:coreProperties>
</file>